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A4238" w14:textId="77777777" w:rsidR="00C75F67" w:rsidRDefault="00C75F67" w:rsidP="006308AE">
      <w:pPr>
        <w:keepNext/>
        <w:spacing w:after="0" w:line="240" w:lineRule="auto"/>
        <w:outlineLvl w:val="0"/>
        <w:rPr>
          <w:rFonts w:ascii="Arial" w:eastAsia="MS Mincho" w:hAnsi="Arial" w:cs="Arial"/>
          <w:b/>
          <w:bCs/>
          <w:kern w:val="32"/>
          <w:sz w:val="28"/>
          <w:szCs w:val="28"/>
          <w:lang w:eastAsia="en-GB"/>
        </w:rPr>
      </w:pPr>
    </w:p>
    <w:p w14:paraId="4612EA7D" w14:textId="77777777" w:rsidR="00F2792D" w:rsidRDefault="00F2792D" w:rsidP="006308AE">
      <w:pPr>
        <w:rPr>
          <w:rFonts w:ascii="Arial" w:eastAsia="MS Mincho" w:hAnsi="Arial" w:cs="Arial"/>
          <w:b/>
          <w:bCs/>
          <w:kern w:val="32"/>
          <w:sz w:val="28"/>
          <w:szCs w:val="28"/>
          <w:lang w:eastAsia="en-GB"/>
        </w:rPr>
      </w:pPr>
    </w:p>
    <w:p w14:paraId="083B4C1E" w14:textId="555627A2" w:rsidR="00C75F67" w:rsidRPr="008971B4" w:rsidRDefault="00C75F67" w:rsidP="006308AE">
      <w:pPr>
        <w:rPr>
          <w:rFonts w:ascii="Arial" w:eastAsia="MS Mincho" w:hAnsi="Arial" w:cs="Arial"/>
          <w:b/>
          <w:bCs/>
          <w:kern w:val="32"/>
          <w:sz w:val="28"/>
          <w:szCs w:val="28"/>
          <w:lang w:eastAsia="en-GB"/>
        </w:rPr>
      </w:pPr>
      <w:r>
        <w:rPr>
          <w:rFonts w:ascii="Arial" w:eastAsia="MS Mincho" w:hAnsi="Arial" w:cs="Arial"/>
          <w:b/>
          <w:bCs/>
          <w:kern w:val="32"/>
          <w:sz w:val="28"/>
          <w:szCs w:val="28"/>
          <w:lang w:eastAsia="en-GB"/>
        </w:rPr>
        <w:t xml:space="preserve">Assessment </w:t>
      </w:r>
      <w:r w:rsidR="009F3F3D">
        <w:rPr>
          <w:rFonts w:ascii="Arial" w:eastAsia="MS Mincho" w:hAnsi="Arial" w:cs="Arial"/>
          <w:b/>
          <w:bCs/>
          <w:kern w:val="32"/>
          <w:sz w:val="28"/>
          <w:szCs w:val="28"/>
          <w:lang w:eastAsia="en-GB"/>
        </w:rPr>
        <w:t>Plan: v</w:t>
      </w:r>
      <w:r w:rsidRPr="008971B4">
        <w:rPr>
          <w:rFonts w:ascii="Arial" w:eastAsia="MS Mincho" w:hAnsi="Arial" w:cs="Arial"/>
          <w:b/>
          <w:bCs/>
          <w:kern w:val="32"/>
          <w:sz w:val="28"/>
          <w:szCs w:val="28"/>
          <w:lang w:eastAsia="en-GB"/>
        </w:rPr>
        <w:t xml:space="preserve">isit </w:t>
      </w:r>
      <w:r w:rsidR="009F3F3D">
        <w:rPr>
          <w:rFonts w:ascii="Arial" w:eastAsia="MS Mincho" w:hAnsi="Arial" w:cs="Arial"/>
          <w:b/>
          <w:bCs/>
          <w:kern w:val="32"/>
          <w:sz w:val="28"/>
          <w:szCs w:val="28"/>
          <w:lang w:eastAsia="en-GB"/>
        </w:rPr>
        <w:t>one</w:t>
      </w:r>
      <w:r w:rsidRPr="008971B4">
        <w:rPr>
          <w:rFonts w:ascii="Arial" w:eastAsia="MS Mincho" w:hAnsi="Arial" w:cs="Arial"/>
          <w:b/>
          <w:bCs/>
          <w:kern w:val="32"/>
          <w:sz w:val="28"/>
          <w:szCs w:val="28"/>
          <w:lang w:eastAsia="en-GB"/>
        </w:rPr>
        <w:tab/>
      </w:r>
    </w:p>
    <w:p w14:paraId="65E3D26B" w14:textId="77777777" w:rsidR="00C75F67" w:rsidRPr="008F4FDE" w:rsidRDefault="00C75F67" w:rsidP="00C75F67">
      <w:pPr>
        <w:spacing w:after="0" w:line="360" w:lineRule="auto"/>
        <w:rPr>
          <w:rFonts w:ascii="Arial" w:eastAsia="MS Mincho" w:hAnsi="Arial" w:cs="Arial"/>
          <w:iCs/>
          <w:sz w:val="18"/>
          <w:szCs w:val="18"/>
          <w:lang w:eastAsia="en-GB"/>
        </w:rPr>
      </w:pPr>
      <w:r w:rsidRPr="008F4FDE">
        <w:rPr>
          <w:rFonts w:ascii="Arial" w:eastAsia="MS Mincho" w:hAnsi="Arial" w:cs="Arial"/>
          <w:iCs/>
          <w:sz w:val="18"/>
          <w:szCs w:val="18"/>
          <w:lang w:eastAsia="en-GB"/>
        </w:rPr>
        <w:t xml:space="preserve">Trainee name: </w:t>
      </w:r>
      <w:r w:rsidRPr="008F4FDE">
        <w:rPr>
          <w:rFonts w:ascii="Arial" w:eastAsia="MS Mincho" w:hAnsi="Arial" w:cs="Arial"/>
          <w:iCs/>
          <w:sz w:val="18"/>
          <w:szCs w:val="18"/>
          <w:lang w:eastAsia="en-GB"/>
        </w:rPr>
        <w:tab/>
      </w:r>
      <w:r w:rsidRPr="008F4FDE">
        <w:rPr>
          <w:rFonts w:ascii="Arial" w:eastAsia="MS Mincho" w:hAnsi="Arial" w:cs="Arial"/>
          <w:iCs/>
          <w:sz w:val="18"/>
          <w:szCs w:val="18"/>
          <w:lang w:eastAsia="en-GB"/>
        </w:rPr>
        <w:tab/>
      </w:r>
      <w:r w:rsidRPr="008F4FDE">
        <w:rPr>
          <w:rFonts w:ascii="Arial" w:eastAsia="MS Mincho" w:hAnsi="Arial" w:cs="Arial"/>
          <w:iCs/>
          <w:sz w:val="18"/>
          <w:szCs w:val="18"/>
          <w:lang w:eastAsia="en-GB"/>
        </w:rPr>
        <w:tab/>
      </w:r>
      <w:r w:rsidRPr="008F4FDE">
        <w:rPr>
          <w:rFonts w:ascii="Arial" w:eastAsia="MS Mincho" w:hAnsi="Arial" w:cs="Arial"/>
          <w:iCs/>
          <w:sz w:val="18"/>
          <w:szCs w:val="18"/>
          <w:lang w:eastAsia="en-GB"/>
        </w:rPr>
        <w:tab/>
        <w:t xml:space="preserve">Assessor name: </w:t>
      </w:r>
    </w:p>
    <w:tbl>
      <w:tblPr>
        <w:tblW w:w="861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8"/>
      </w:tblGrid>
      <w:tr w:rsidR="00591F26" w:rsidRPr="008F4FDE" w14:paraId="1BDF1D61" w14:textId="77777777" w:rsidTr="001F639F">
        <w:trPr>
          <w:trHeight w:val="589"/>
        </w:trPr>
        <w:tc>
          <w:tcPr>
            <w:tcW w:w="8618" w:type="dxa"/>
          </w:tcPr>
          <w:p w14:paraId="1E6CDF75" w14:textId="7BB6F06E" w:rsidR="00E96988" w:rsidRPr="008F4FDE" w:rsidRDefault="00F25FC5" w:rsidP="00E96988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8F4FDE">
              <w:rPr>
                <w:rFonts w:ascii="Arial" w:eastAsia="MS Mincho" w:hAnsi="Arial" w:cs="Arial"/>
                <w:sz w:val="18"/>
                <w:szCs w:val="18"/>
              </w:rPr>
              <w:t>Date</w:t>
            </w:r>
            <w:r w:rsidR="00677CD5" w:rsidRPr="008F4FDE">
              <w:rPr>
                <w:rFonts w:ascii="Arial" w:eastAsia="MS Mincho" w:hAnsi="Arial" w:cs="Arial"/>
                <w:sz w:val="18"/>
                <w:szCs w:val="18"/>
              </w:rPr>
              <w:t xml:space="preserve">, </w:t>
            </w:r>
            <w:r w:rsidR="00591F26" w:rsidRPr="008F4FDE">
              <w:rPr>
                <w:rFonts w:ascii="Arial" w:eastAsia="MS Mincho" w:hAnsi="Arial" w:cs="Arial"/>
                <w:sz w:val="18"/>
                <w:szCs w:val="18"/>
              </w:rPr>
              <w:t>Time</w:t>
            </w:r>
            <w:r w:rsidR="00677CD5" w:rsidRPr="008F4FDE">
              <w:rPr>
                <w:rFonts w:ascii="Arial" w:eastAsia="MS Mincho" w:hAnsi="Arial" w:cs="Arial"/>
                <w:sz w:val="18"/>
                <w:szCs w:val="18"/>
              </w:rPr>
              <w:t>,</w:t>
            </w:r>
            <w:r w:rsidR="00591F26" w:rsidRPr="008F4FDE">
              <w:rPr>
                <w:rFonts w:ascii="Arial" w:eastAsia="MS Mincho" w:hAnsi="Arial" w:cs="Arial"/>
                <w:sz w:val="18"/>
                <w:szCs w:val="18"/>
              </w:rPr>
              <w:t xml:space="preserve"> and </w:t>
            </w:r>
            <w:r w:rsidR="00E96988" w:rsidRPr="008F4FDE">
              <w:rPr>
                <w:rFonts w:ascii="Arial" w:eastAsia="MS Mincho" w:hAnsi="Arial" w:cs="Arial"/>
                <w:sz w:val="18"/>
                <w:szCs w:val="18"/>
              </w:rPr>
              <w:t>platform</w:t>
            </w:r>
            <w:r w:rsidR="00591F26" w:rsidRPr="008F4FDE">
              <w:rPr>
                <w:rFonts w:ascii="Arial" w:eastAsia="MS Mincho" w:hAnsi="Arial" w:cs="Arial"/>
                <w:sz w:val="18"/>
                <w:szCs w:val="18"/>
              </w:rPr>
              <w:t xml:space="preserve"> for assessment: </w:t>
            </w:r>
          </w:p>
          <w:p w14:paraId="5B548D4B" w14:textId="77777777" w:rsidR="00591F26" w:rsidRDefault="00677CD5" w:rsidP="00A90772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8F4FDE">
              <w:rPr>
                <w:rFonts w:ascii="Arial" w:eastAsia="MS Mincho" w:hAnsi="Arial" w:cs="Arial"/>
                <w:sz w:val="18"/>
                <w:szCs w:val="18"/>
              </w:rPr>
              <w:t>To be mutually agreed during initial telephone call or by email to trainee once in practice</w:t>
            </w:r>
          </w:p>
          <w:p w14:paraId="5BE6DFF4" w14:textId="77777777" w:rsidR="00722F3F" w:rsidRDefault="00722F3F" w:rsidP="00A90772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</w:p>
          <w:p w14:paraId="51C55F20" w14:textId="26F0E211" w:rsidR="0044786A" w:rsidRPr="008F4FDE" w:rsidRDefault="00722F3F" w:rsidP="00A90772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</w:rPr>
              <w:t xml:space="preserve">Please note cancellation policy for stage one visits </w:t>
            </w:r>
            <w:hyperlink r:id="rId7" w:history="1">
              <w:r w:rsidR="0044786A" w:rsidRPr="007851DA">
                <w:rPr>
                  <w:rStyle w:val="Hyperlink"/>
                  <w:rFonts w:ascii="Arial" w:eastAsia="MS Mincho" w:hAnsi="Arial" w:cs="Arial"/>
                  <w:sz w:val="18"/>
                  <w:szCs w:val="18"/>
                </w:rPr>
                <w:t>https://www.college-optometrists.org/qualifying/scheme-for-registration/stage-one/preparing-for-stage-one-visits</w:t>
              </w:r>
            </w:hyperlink>
          </w:p>
        </w:tc>
      </w:tr>
      <w:tr w:rsidR="00591F26" w:rsidRPr="008F4FDE" w14:paraId="696F2104" w14:textId="77777777" w:rsidTr="00397D5C">
        <w:trPr>
          <w:trHeight w:val="1439"/>
        </w:trPr>
        <w:tc>
          <w:tcPr>
            <w:tcW w:w="8618" w:type="dxa"/>
            <w:tcBorders>
              <w:bottom w:val="single" w:sz="4" w:space="0" w:color="000000"/>
            </w:tcBorders>
          </w:tcPr>
          <w:p w14:paraId="3BFEF57D" w14:textId="47B7B330" w:rsidR="00F25FC5" w:rsidRPr="008F4FDE" w:rsidRDefault="00591F26" w:rsidP="00E96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F4FDE">
              <w:rPr>
                <w:rFonts w:ascii="Arial" w:eastAsia="Times New Roman" w:hAnsi="Arial" w:cs="Arial"/>
                <w:b/>
                <w:sz w:val="18"/>
                <w:szCs w:val="18"/>
              </w:rPr>
              <w:t>Proposed activity</w:t>
            </w:r>
            <w:r w:rsidRPr="008F4FD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5231FD69" w14:textId="77777777" w:rsidR="00A90772" w:rsidRPr="008F4FDE" w:rsidRDefault="00677CD5" w:rsidP="008F4FDE">
            <w:pPr>
              <w:pStyle w:val="TableParagraph"/>
              <w:spacing w:before="1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8F4FDE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Check photographic ID.</w:t>
            </w:r>
          </w:p>
          <w:p w14:paraId="689E457D" w14:textId="06F1526E" w:rsidR="00A90772" w:rsidRPr="008F4FDE" w:rsidRDefault="00677CD5" w:rsidP="008F4FDE">
            <w:pPr>
              <w:pStyle w:val="TableParagraph"/>
              <w:spacing w:before="1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8F4FDE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Assess</w:t>
            </w:r>
            <w:r w:rsidR="00A90772" w:rsidRPr="008F4FDE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ment of</w:t>
            </w:r>
            <w:r w:rsidRPr="008F4FDE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the 12 Stage </w:t>
            </w:r>
            <w:r w:rsidR="009F3F3D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One</w:t>
            </w:r>
            <w:r w:rsidRPr="008F4FDE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elements of competence outlined in trainee </w:t>
            </w:r>
            <w:r w:rsidR="009941EC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framework</w:t>
            </w:r>
            <w:r w:rsidR="00085396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(1.5 hours)</w:t>
            </w:r>
          </w:p>
          <w:p w14:paraId="1ADCCA5E" w14:textId="05737A48" w:rsidR="00A90772" w:rsidRPr="008F4FDE" w:rsidRDefault="00A90772" w:rsidP="008F4FDE">
            <w:pPr>
              <w:pStyle w:val="TableParagraph"/>
              <w:spacing w:before="1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8F4FDE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Feedback, action planning and </w:t>
            </w:r>
            <w:r w:rsidRPr="00C5532E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discu</w:t>
            </w:r>
            <w:r w:rsidR="00085396" w:rsidRPr="00C5532E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ssion </w:t>
            </w:r>
            <w:r w:rsidR="00BD3E67" w:rsidRPr="00C5532E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of </w:t>
            </w:r>
            <w:r w:rsidR="004B551C" w:rsidRPr="00C5532E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all the Stage One guidance</w:t>
            </w:r>
            <w:r w:rsidRPr="00C5532E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which you and your supervisor MU</w:t>
            </w:r>
            <w:r w:rsidR="003E1D09" w:rsidRPr="00C5532E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ST have </w:t>
            </w:r>
            <w:r w:rsidR="004B551C" w:rsidRPr="00C5532E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read</w:t>
            </w:r>
            <w:r w:rsidR="00C5532E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</w:t>
            </w:r>
            <w:r w:rsidR="003E1D09" w:rsidRPr="00C5532E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b</w:t>
            </w:r>
            <w:r w:rsidR="00085396" w:rsidRPr="00C5532E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efore the visit. Agree assessment dates for visits 2 and 3.</w:t>
            </w:r>
            <w:r w:rsidR="00085396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(30 minutes)</w:t>
            </w:r>
          </w:p>
          <w:p w14:paraId="1B2E5EB3" w14:textId="62D38B92" w:rsidR="00677CD5" w:rsidRPr="008F4FDE" w:rsidRDefault="00677CD5" w:rsidP="00A90772">
            <w:pPr>
              <w:pStyle w:val="TableParagraph"/>
              <w:spacing w:before="1" w:line="240" w:lineRule="auto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8F4FDE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</w:t>
            </w:r>
          </w:p>
          <w:p w14:paraId="542513E4" w14:textId="293E5EB2" w:rsidR="00677CD5" w:rsidRPr="008F4FDE" w:rsidRDefault="003E1D09" w:rsidP="008F4FDE">
            <w:pPr>
              <w:pStyle w:val="TableParagraph"/>
              <w:spacing w:before="4" w:line="237" w:lineRule="auto"/>
              <w:ind w:left="0" w:right="1684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8F4FDE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Total time for visit: </w:t>
            </w:r>
            <w:r w:rsidRPr="008F4FDE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>2</w:t>
            </w:r>
            <w:r w:rsidR="00677CD5" w:rsidRPr="008F4FDE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 xml:space="preserve"> hours</w:t>
            </w:r>
            <w:r w:rsidR="00085396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 xml:space="preserve"> </w:t>
            </w:r>
          </w:p>
          <w:p w14:paraId="6D621FE9" w14:textId="77777777" w:rsidR="00677CD5" w:rsidRPr="008F4FDE" w:rsidRDefault="00677CD5" w:rsidP="00E96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82FB63D" w14:textId="69E5DC30" w:rsidR="0011068C" w:rsidRPr="008F4FDE" w:rsidRDefault="00E96988" w:rsidP="00E969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F4FDE">
              <w:rPr>
                <w:rFonts w:ascii="Arial" w:eastAsia="Times New Roman" w:hAnsi="Arial" w:cs="Arial"/>
                <w:sz w:val="18"/>
                <w:szCs w:val="18"/>
              </w:rPr>
              <w:t>Please contact me in advance if you would like to make adjustments to the competencies to be covered. Any adjustments must be agreed before the visit.</w:t>
            </w:r>
          </w:p>
        </w:tc>
      </w:tr>
      <w:tr w:rsidR="00591F26" w:rsidRPr="008F4FDE" w14:paraId="50F5CCCE" w14:textId="77777777" w:rsidTr="00397D5C">
        <w:tc>
          <w:tcPr>
            <w:tcW w:w="8618" w:type="dxa"/>
            <w:tcBorders>
              <w:left w:val="single" w:sz="4" w:space="0" w:color="000000"/>
              <w:bottom w:val="single" w:sz="4" w:space="0" w:color="auto"/>
            </w:tcBorders>
          </w:tcPr>
          <w:p w14:paraId="6E01005D" w14:textId="1B3E93B3" w:rsidR="00677CD5" w:rsidRPr="008F4FDE" w:rsidRDefault="00677CD5" w:rsidP="00677CD5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8F4FD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Evidence to be prepared in advance</w:t>
            </w:r>
            <w:r w:rsidR="000E4BD1" w:rsidRPr="008F4FD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 for </w:t>
            </w:r>
            <w:r w:rsidR="009F3F3D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v</w:t>
            </w:r>
            <w:r w:rsidR="000E4BD1" w:rsidRPr="008F4FD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isit </w:t>
            </w:r>
            <w:r w:rsidR="009F3F3D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one</w:t>
            </w:r>
            <w:r w:rsidR="000E4BD1" w:rsidRPr="008F4FD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 </w:t>
            </w:r>
            <w:r w:rsidRPr="008F4FD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:</w:t>
            </w:r>
          </w:p>
          <w:p w14:paraId="00E022C5" w14:textId="0AF91DEC" w:rsidR="00677CD5" w:rsidRDefault="00677CD5" w:rsidP="00677CD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8F4FDE">
              <w:rPr>
                <w:rFonts w:ascii="Arial" w:eastAsia="MS Mincho" w:hAnsi="Arial" w:cs="Arial"/>
                <w:sz w:val="18"/>
                <w:szCs w:val="18"/>
              </w:rPr>
              <w:t>Anonymised patient records for 1.2.3</w:t>
            </w:r>
            <w:r w:rsidR="00F564D1">
              <w:rPr>
                <w:rFonts w:ascii="Arial" w:eastAsia="MS Mincho" w:hAnsi="Arial" w:cs="Arial"/>
                <w:sz w:val="18"/>
                <w:szCs w:val="18"/>
              </w:rPr>
              <w:t xml:space="preserve"> </w:t>
            </w:r>
            <w:r w:rsidR="00492954">
              <w:rPr>
                <w:rFonts w:ascii="Arial" w:eastAsia="MS Mincho" w:hAnsi="Arial" w:cs="Arial"/>
                <w:sz w:val="18"/>
                <w:szCs w:val="18"/>
              </w:rPr>
              <w:t>and</w:t>
            </w:r>
            <w:r w:rsidR="003E1D09" w:rsidRPr="008F4FDE">
              <w:rPr>
                <w:rFonts w:ascii="Arial" w:eastAsia="MS Mincho" w:hAnsi="Arial" w:cs="Arial"/>
                <w:sz w:val="18"/>
                <w:szCs w:val="18"/>
              </w:rPr>
              <w:t xml:space="preserve"> 4.1.3</w:t>
            </w:r>
            <w:r w:rsidRPr="008F4FDE">
              <w:rPr>
                <w:rFonts w:ascii="Arial" w:eastAsia="MS Mincho" w:hAnsi="Arial" w:cs="Arial"/>
                <w:sz w:val="18"/>
                <w:szCs w:val="18"/>
              </w:rPr>
              <w:t xml:space="preserve"> ready to screen share</w:t>
            </w:r>
            <w:r w:rsidR="00BD3E67">
              <w:rPr>
                <w:rFonts w:ascii="Arial" w:eastAsia="MS Mincho" w:hAnsi="Arial" w:cs="Arial"/>
                <w:sz w:val="18"/>
                <w:szCs w:val="18"/>
              </w:rPr>
              <w:t>, please do not send</w:t>
            </w:r>
          </w:p>
          <w:p w14:paraId="4F01ABCD" w14:textId="6CEB0EE0" w:rsidR="00BD3E67" w:rsidRPr="008F4FDE" w:rsidRDefault="00BD3E67" w:rsidP="00677CD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</w:rPr>
              <w:t>Trainee case discussion (TCD) for 6.1.1</w:t>
            </w:r>
          </w:p>
          <w:p w14:paraId="61BD9613" w14:textId="6891E1C5" w:rsidR="00677CD5" w:rsidRPr="008F4FDE" w:rsidRDefault="00677CD5" w:rsidP="00677CD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8F4FDE">
              <w:rPr>
                <w:rFonts w:ascii="Arial" w:eastAsia="MS Mincho" w:hAnsi="Arial" w:cs="Arial"/>
                <w:sz w:val="18"/>
                <w:szCs w:val="18"/>
              </w:rPr>
              <w:t xml:space="preserve">Your </w:t>
            </w:r>
            <w:r w:rsidR="005A34B9" w:rsidRPr="008F4FDE">
              <w:rPr>
                <w:rFonts w:ascii="Arial" w:eastAsia="MS Mincho" w:hAnsi="Arial" w:cs="Arial"/>
                <w:sz w:val="18"/>
                <w:szCs w:val="18"/>
              </w:rPr>
              <w:t>logbook</w:t>
            </w:r>
            <w:r w:rsidRPr="008F4FDE">
              <w:rPr>
                <w:rFonts w:ascii="Arial" w:eastAsia="MS Mincho" w:hAnsi="Arial" w:cs="Arial"/>
                <w:sz w:val="18"/>
                <w:szCs w:val="18"/>
              </w:rPr>
              <w:t xml:space="preserve"> ready to screen share</w:t>
            </w:r>
          </w:p>
          <w:p w14:paraId="00DB0E99" w14:textId="77777777" w:rsidR="00F51022" w:rsidRPr="008F4FDE" w:rsidRDefault="00F51022" w:rsidP="00077C4A">
            <w:pPr>
              <w:spacing w:after="0" w:line="240" w:lineRule="auto"/>
              <w:ind w:left="737"/>
              <w:rPr>
                <w:rFonts w:ascii="Arial" w:eastAsia="MS Mincho" w:hAnsi="Arial" w:cs="Arial"/>
                <w:sz w:val="18"/>
                <w:szCs w:val="18"/>
              </w:rPr>
            </w:pPr>
          </w:p>
          <w:p w14:paraId="5FDB6FA1" w14:textId="7CE492D0" w:rsidR="00677CD5" w:rsidRPr="008F4FDE" w:rsidRDefault="00677CD5" w:rsidP="00677CD5">
            <w:pPr>
              <w:spacing w:after="0" w:line="240" w:lineRule="auto"/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8F4FDE">
              <w:rPr>
                <w:rFonts w:ascii="Arial" w:eastAsia="MS Mincho" w:hAnsi="Arial" w:cs="Arial"/>
                <w:b/>
                <w:sz w:val="18"/>
                <w:szCs w:val="18"/>
              </w:rPr>
              <w:t xml:space="preserve">Evidence to be </w:t>
            </w:r>
            <w:r w:rsidRPr="008F4FDE">
              <w:rPr>
                <w:rFonts w:ascii="Arial" w:eastAsia="MS Mincho" w:hAnsi="Arial" w:cs="Arial"/>
                <w:b/>
                <w:sz w:val="18"/>
                <w:szCs w:val="18"/>
                <w:u w:val="single"/>
              </w:rPr>
              <w:t>sent</w:t>
            </w:r>
            <w:r w:rsidR="003E1D09" w:rsidRPr="008F4FDE">
              <w:rPr>
                <w:rFonts w:ascii="Arial" w:eastAsia="MS Mincho" w:hAnsi="Arial" w:cs="Arial"/>
                <w:b/>
                <w:sz w:val="18"/>
                <w:szCs w:val="18"/>
              </w:rPr>
              <w:t xml:space="preserve"> </w:t>
            </w:r>
            <w:r w:rsidR="008F4FDE" w:rsidRPr="008F4FDE">
              <w:rPr>
                <w:rFonts w:ascii="Arial" w:eastAsia="MS Mincho" w:hAnsi="Arial" w:cs="Arial"/>
                <w:b/>
                <w:sz w:val="18"/>
                <w:szCs w:val="18"/>
              </w:rPr>
              <w:t>via email in advance</w:t>
            </w:r>
            <w:r w:rsidR="003E1D09" w:rsidRPr="008F4FDE">
              <w:rPr>
                <w:rFonts w:ascii="Arial" w:eastAsia="MS Mincho" w:hAnsi="Arial" w:cs="Arial"/>
                <w:b/>
                <w:sz w:val="18"/>
                <w:szCs w:val="18"/>
              </w:rPr>
              <w:t>:</w:t>
            </w:r>
          </w:p>
          <w:p w14:paraId="00565C04" w14:textId="77777777" w:rsidR="00677CD5" w:rsidRPr="008F4FDE" w:rsidRDefault="00677CD5" w:rsidP="00677CD5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8F4FDE">
              <w:rPr>
                <w:rFonts w:ascii="Arial" w:eastAsia="MS Mincho" w:hAnsi="Arial" w:cs="Arial"/>
                <w:sz w:val="18"/>
                <w:szCs w:val="18"/>
              </w:rPr>
              <w:t xml:space="preserve">I must receive by ______ at the </w:t>
            </w:r>
            <w:r w:rsidRPr="008F4FDE">
              <w:rPr>
                <w:rFonts w:ascii="Arial" w:eastAsia="MS Mincho" w:hAnsi="Arial" w:cs="Arial"/>
                <w:b/>
                <w:sz w:val="18"/>
                <w:szCs w:val="18"/>
              </w:rPr>
              <w:t>latest</w:t>
            </w:r>
            <w:r w:rsidRPr="008F4FDE">
              <w:rPr>
                <w:rFonts w:ascii="Arial" w:eastAsia="MS Mincho" w:hAnsi="Arial" w:cs="Arial"/>
                <w:sz w:val="18"/>
                <w:szCs w:val="18"/>
              </w:rPr>
              <w:t xml:space="preserve"> please:</w:t>
            </w:r>
          </w:p>
          <w:p w14:paraId="7DC16575" w14:textId="0693FAD7" w:rsidR="00492954" w:rsidRDefault="00492954" w:rsidP="00492954">
            <w:pPr>
              <w:pStyle w:val="ListParagraph"/>
              <w:numPr>
                <w:ilvl w:val="0"/>
                <w:numId w:val="5"/>
              </w:numPr>
              <w:rPr>
                <w:rFonts w:ascii="Arial" w:eastAsia="MS Mincho" w:hAnsi="Arial" w:cs="Arial"/>
                <w:sz w:val="18"/>
                <w:szCs w:val="18"/>
              </w:rPr>
            </w:pPr>
            <w:r w:rsidRPr="00492954">
              <w:rPr>
                <w:rFonts w:ascii="Arial" w:eastAsia="MS Mincho" w:hAnsi="Arial" w:cs="Arial"/>
                <w:sz w:val="18"/>
                <w:szCs w:val="18"/>
              </w:rPr>
              <w:t xml:space="preserve">Framework document for visit </w:t>
            </w:r>
            <w:r w:rsidR="00F564D1">
              <w:rPr>
                <w:rFonts w:ascii="Arial" w:eastAsia="MS Mincho" w:hAnsi="Arial" w:cs="Arial"/>
                <w:sz w:val="18"/>
                <w:szCs w:val="18"/>
              </w:rPr>
              <w:t>one</w:t>
            </w:r>
          </w:p>
          <w:p w14:paraId="5E5135A2" w14:textId="4AFB63BF" w:rsidR="00492954" w:rsidRDefault="00492954" w:rsidP="00492954">
            <w:pPr>
              <w:pStyle w:val="ListParagraph"/>
              <w:numPr>
                <w:ilvl w:val="0"/>
                <w:numId w:val="5"/>
              </w:numPr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</w:rPr>
              <w:t>Reflective accounts for 5.1.2</w:t>
            </w:r>
          </w:p>
          <w:p w14:paraId="0C14C7D8" w14:textId="496A767A" w:rsidR="00677CD5" w:rsidRPr="00492954" w:rsidRDefault="003A092E" w:rsidP="00492954">
            <w:pPr>
              <w:pStyle w:val="ListParagraph"/>
              <w:numPr>
                <w:ilvl w:val="0"/>
                <w:numId w:val="5"/>
              </w:numPr>
              <w:rPr>
                <w:rFonts w:ascii="Arial" w:eastAsia="MS Mincho" w:hAnsi="Arial" w:cs="Arial"/>
                <w:sz w:val="18"/>
                <w:szCs w:val="18"/>
              </w:rPr>
            </w:pPr>
            <w:r w:rsidRPr="00492954">
              <w:rPr>
                <w:rFonts w:ascii="Arial" w:eastAsia="MS Mincho" w:hAnsi="Arial" w:cs="Arial"/>
                <w:sz w:val="18"/>
                <w:szCs w:val="18"/>
              </w:rPr>
              <w:t>Witness Testimony for 3.1.</w:t>
            </w:r>
            <w:r w:rsidR="00677CD5" w:rsidRPr="00492954">
              <w:rPr>
                <w:rFonts w:ascii="Arial" w:eastAsia="MS Mincho" w:hAnsi="Arial" w:cs="Arial"/>
                <w:sz w:val="18"/>
                <w:szCs w:val="18"/>
              </w:rPr>
              <w:t>1 and 4.1.2</w:t>
            </w:r>
            <w:r w:rsidRPr="00492954">
              <w:rPr>
                <w:rFonts w:ascii="Arial" w:eastAsia="MS Mincho" w:hAnsi="Arial" w:cs="Arial"/>
                <w:sz w:val="18"/>
                <w:szCs w:val="18"/>
              </w:rPr>
              <w:t xml:space="preserve"> (the witness must be copied into the email</w:t>
            </w:r>
            <w:r w:rsidR="00F564D1">
              <w:rPr>
                <w:rFonts w:ascii="Arial" w:eastAsia="MS Mincho" w:hAnsi="Arial" w:cs="Arial"/>
                <w:sz w:val="18"/>
                <w:szCs w:val="18"/>
              </w:rPr>
              <w:t>*</w:t>
            </w:r>
            <w:r w:rsidRPr="00492954">
              <w:rPr>
                <w:rFonts w:ascii="Arial" w:eastAsia="MS Mincho" w:hAnsi="Arial" w:cs="Arial"/>
                <w:sz w:val="18"/>
                <w:szCs w:val="18"/>
              </w:rPr>
              <w:t>)</w:t>
            </w:r>
          </w:p>
          <w:p w14:paraId="06756F3B" w14:textId="3EE9C59D" w:rsidR="00677CD5" w:rsidRPr="008F4FDE" w:rsidRDefault="00677CD5" w:rsidP="00677CD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8F4FDE">
              <w:rPr>
                <w:rFonts w:ascii="Arial" w:eastAsia="MS Mincho" w:hAnsi="Arial" w:cs="Arial"/>
                <w:sz w:val="18"/>
                <w:szCs w:val="18"/>
              </w:rPr>
              <w:t>A declaration, signed by your supervisor, to say that they he/she is satisfied that the records being presented at this visit have been appropriately anonymised and that they are otherwise unaltered from the originals</w:t>
            </w:r>
          </w:p>
          <w:p w14:paraId="2BB46CB6" w14:textId="29CD2D74" w:rsidR="000E4BD1" w:rsidRPr="00492954" w:rsidRDefault="00677CD5" w:rsidP="0049295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8F4FDE">
              <w:rPr>
                <w:rFonts w:ascii="Arial" w:eastAsia="MS Mincho" w:hAnsi="Arial" w:cs="Arial"/>
                <w:sz w:val="18"/>
                <w:szCs w:val="18"/>
              </w:rPr>
              <w:t>This document signed to agree the remote assessment visit plan and trainee declaration</w:t>
            </w:r>
          </w:p>
          <w:p w14:paraId="6ECBBB40" w14:textId="1E8D971D" w:rsidR="00591F26" w:rsidRPr="008F4FDE" w:rsidRDefault="000E4BD1" w:rsidP="00591F2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8F4FDE">
              <w:rPr>
                <w:rFonts w:ascii="Arial" w:eastAsia="MS Mincho" w:hAnsi="Arial" w:cs="Arial"/>
                <w:sz w:val="18"/>
                <w:szCs w:val="18"/>
              </w:rPr>
              <w:t>Your logboo</w:t>
            </w:r>
            <w:r w:rsidR="003E1D09" w:rsidRPr="008F4FDE">
              <w:rPr>
                <w:rFonts w:ascii="Arial" w:eastAsia="MS Mincho" w:hAnsi="Arial" w:cs="Arial"/>
                <w:sz w:val="18"/>
                <w:szCs w:val="18"/>
              </w:rPr>
              <w:t>k</w:t>
            </w:r>
          </w:p>
          <w:p w14:paraId="18DB84E2" w14:textId="77777777" w:rsidR="00077C4A" w:rsidRDefault="00077C4A" w:rsidP="00077C4A">
            <w:pPr>
              <w:spacing w:after="0" w:line="240" w:lineRule="auto"/>
              <w:ind w:left="737"/>
              <w:rPr>
                <w:rFonts w:ascii="Arial" w:eastAsia="MS Mincho" w:hAnsi="Arial" w:cs="Arial"/>
                <w:sz w:val="18"/>
                <w:szCs w:val="18"/>
              </w:rPr>
            </w:pPr>
          </w:p>
          <w:p w14:paraId="4E2548AD" w14:textId="0EB8FC5F" w:rsidR="00F564D1" w:rsidRPr="00F564D1" w:rsidRDefault="00F564D1" w:rsidP="00F564D1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*</w:t>
            </w:r>
            <w:r w:rsidRPr="00F564D1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NOTE You must copy the witness(es) who have signed your </w:t>
            </w: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W</w:t>
            </w:r>
            <w:r w:rsidRPr="00F564D1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itness </w:t>
            </w: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T</w:t>
            </w:r>
            <w:r w:rsidRPr="00F564D1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estimonies into th</w:t>
            </w: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e</w:t>
            </w:r>
            <w:r w:rsidRPr="00F564D1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 email for the W</w:t>
            </w: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itness </w:t>
            </w:r>
            <w:r w:rsidRPr="00F564D1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estimony</w:t>
            </w:r>
            <w:r w:rsidRPr="00F564D1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 to be valid</w:t>
            </w:r>
          </w:p>
          <w:p w14:paraId="4EBF291F" w14:textId="77777777" w:rsidR="00F564D1" w:rsidRDefault="00F564D1" w:rsidP="00F564D1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</w:p>
          <w:p w14:paraId="1776960A" w14:textId="77777777" w:rsidR="00F564D1" w:rsidRPr="008F4FDE" w:rsidRDefault="00F564D1" w:rsidP="00F564D1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</w:p>
          <w:p w14:paraId="26369AC6" w14:textId="77777777" w:rsidR="00C7259E" w:rsidRPr="008F4FDE" w:rsidRDefault="00C7259E" w:rsidP="00591F26">
            <w:pPr>
              <w:spacing w:after="0" w:line="240" w:lineRule="auto"/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8F4FDE">
              <w:rPr>
                <w:rFonts w:ascii="Arial" w:eastAsia="MS Mincho" w:hAnsi="Arial" w:cs="Arial"/>
                <w:b/>
                <w:sz w:val="18"/>
                <w:szCs w:val="18"/>
              </w:rPr>
              <w:t>Assessment</w:t>
            </w:r>
          </w:p>
          <w:p w14:paraId="28544742" w14:textId="46EBB435" w:rsidR="00085396" w:rsidRPr="00085396" w:rsidRDefault="00591F26" w:rsidP="00591F26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8F4FDE">
              <w:rPr>
                <w:rFonts w:ascii="Arial" w:eastAsia="MS Mincho" w:hAnsi="Arial" w:cs="Arial"/>
                <w:sz w:val="18"/>
                <w:szCs w:val="18"/>
              </w:rPr>
              <w:t xml:space="preserve">On the </w:t>
            </w:r>
            <w:r w:rsidR="0062689B" w:rsidRPr="008F4FDE">
              <w:rPr>
                <w:rFonts w:ascii="Arial" w:eastAsia="MS Mincho" w:hAnsi="Arial" w:cs="Arial"/>
                <w:sz w:val="18"/>
                <w:szCs w:val="18"/>
              </w:rPr>
              <w:t>day, please find a quiet place</w:t>
            </w:r>
            <w:r w:rsidR="00677CD5" w:rsidRPr="008F4FDE">
              <w:rPr>
                <w:rFonts w:ascii="Arial" w:eastAsia="MS Mincho" w:hAnsi="Arial" w:cs="Arial"/>
                <w:sz w:val="18"/>
                <w:szCs w:val="18"/>
              </w:rPr>
              <w:t>, with good internet access,</w:t>
            </w:r>
            <w:r w:rsidR="0062689B" w:rsidRPr="008F4FDE">
              <w:rPr>
                <w:rFonts w:ascii="Arial" w:eastAsia="MS Mincho" w:hAnsi="Arial" w:cs="Arial"/>
                <w:sz w:val="18"/>
                <w:szCs w:val="18"/>
              </w:rPr>
              <w:t xml:space="preserve"> where you </w:t>
            </w:r>
            <w:r w:rsidR="00720350" w:rsidRPr="008F4FDE">
              <w:rPr>
                <w:rFonts w:ascii="Arial" w:eastAsia="MS Mincho" w:hAnsi="Arial" w:cs="Arial"/>
                <w:sz w:val="18"/>
                <w:szCs w:val="18"/>
              </w:rPr>
              <w:t xml:space="preserve">are alone and </w:t>
            </w:r>
            <w:r w:rsidR="0062689B" w:rsidRPr="008F4FDE">
              <w:rPr>
                <w:rFonts w:ascii="Arial" w:eastAsia="MS Mincho" w:hAnsi="Arial" w:cs="Arial"/>
                <w:sz w:val="18"/>
                <w:szCs w:val="18"/>
              </w:rPr>
              <w:t>can concentrate for your assessment visit.</w:t>
            </w:r>
            <w:r w:rsidR="00077C4A" w:rsidRPr="008F4FDE">
              <w:rPr>
                <w:rFonts w:ascii="Arial" w:eastAsia="MS Mincho" w:hAnsi="Arial" w:cs="Arial"/>
                <w:sz w:val="18"/>
                <w:szCs w:val="18"/>
              </w:rPr>
              <w:t xml:space="preserve"> </w:t>
            </w:r>
            <w:r w:rsidR="002629A3" w:rsidRPr="008F4FDE">
              <w:rPr>
                <w:rFonts w:ascii="Arial" w:eastAsia="MS Mincho" w:hAnsi="Arial" w:cs="Arial"/>
                <w:sz w:val="18"/>
                <w:szCs w:val="18"/>
              </w:rPr>
              <w:t>We</w:t>
            </w:r>
            <w:r w:rsidR="00F51022" w:rsidRPr="008F4FDE">
              <w:rPr>
                <w:rFonts w:ascii="Arial" w:eastAsia="MS Mincho" w:hAnsi="Arial" w:cs="Arial"/>
                <w:sz w:val="18"/>
                <w:szCs w:val="18"/>
              </w:rPr>
              <w:t xml:space="preserve"> will work through the competencies </w:t>
            </w:r>
            <w:r w:rsidR="0062689B" w:rsidRPr="008F4FDE">
              <w:rPr>
                <w:rFonts w:ascii="Arial" w:eastAsia="MS Mincho" w:hAnsi="Arial" w:cs="Arial"/>
                <w:sz w:val="18"/>
                <w:szCs w:val="18"/>
              </w:rPr>
              <w:t>listed.</w:t>
            </w:r>
            <w:r w:rsidR="00F51022" w:rsidRPr="008F4FDE">
              <w:rPr>
                <w:rFonts w:ascii="Arial" w:eastAsia="MS Mincho" w:hAnsi="Arial" w:cs="Arial"/>
                <w:sz w:val="18"/>
                <w:szCs w:val="18"/>
              </w:rPr>
              <w:t xml:space="preserve"> </w:t>
            </w:r>
          </w:p>
          <w:p w14:paraId="7A8D900E" w14:textId="77777777" w:rsidR="00B522E8" w:rsidRPr="008F4FDE" w:rsidRDefault="00B522E8" w:rsidP="00591F26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</w:p>
          <w:p w14:paraId="23DC4FD1" w14:textId="1DF43CEC" w:rsidR="00591F26" w:rsidRPr="008F4FDE" w:rsidRDefault="00C7259E" w:rsidP="00591F26">
            <w:pPr>
              <w:spacing w:after="0" w:line="240" w:lineRule="auto"/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8F4FDE">
              <w:rPr>
                <w:rFonts w:ascii="Arial" w:eastAsia="MS Mincho" w:hAnsi="Arial" w:cs="Arial"/>
                <w:b/>
                <w:sz w:val="18"/>
                <w:szCs w:val="18"/>
              </w:rPr>
              <w:t>Feedback</w:t>
            </w:r>
            <w:r w:rsidR="00A90772" w:rsidRPr="008F4FDE">
              <w:rPr>
                <w:rFonts w:ascii="Arial" w:eastAsia="MS Mincho" w:hAnsi="Arial" w:cs="Arial"/>
                <w:b/>
                <w:sz w:val="18"/>
                <w:szCs w:val="18"/>
              </w:rPr>
              <w:t>, action planning and further assessment planning</w:t>
            </w:r>
          </w:p>
          <w:p w14:paraId="7C3F6E5A" w14:textId="77777777" w:rsidR="00A90772" w:rsidRPr="008F4FDE" w:rsidRDefault="00F51022" w:rsidP="00591F26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8F4FDE">
              <w:rPr>
                <w:rFonts w:ascii="Arial" w:eastAsia="MS Mincho" w:hAnsi="Arial" w:cs="Arial"/>
                <w:sz w:val="18"/>
                <w:szCs w:val="18"/>
              </w:rPr>
              <w:t>At the end of the visit I will discuss with yo</w:t>
            </w:r>
            <w:r w:rsidR="00C7259E" w:rsidRPr="008F4FDE">
              <w:rPr>
                <w:rFonts w:ascii="Arial" w:eastAsia="MS Mincho" w:hAnsi="Arial" w:cs="Arial"/>
                <w:sz w:val="18"/>
                <w:szCs w:val="18"/>
              </w:rPr>
              <w:t>u</w:t>
            </w:r>
            <w:r w:rsidR="00677CD5" w:rsidRPr="008F4FDE">
              <w:rPr>
                <w:rFonts w:ascii="Arial" w:eastAsia="MS Mincho" w:hAnsi="Arial" w:cs="Arial"/>
                <w:sz w:val="18"/>
                <w:szCs w:val="18"/>
              </w:rPr>
              <w:t xml:space="preserve"> and your</w:t>
            </w:r>
            <w:r w:rsidRPr="008F4FDE">
              <w:rPr>
                <w:rFonts w:ascii="Arial" w:eastAsia="MS Mincho" w:hAnsi="Arial" w:cs="Arial"/>
                <w:sz w:val="18"/>
                <w:szCs w:val="18"/>
              </w:rPr>
              <w:t xml:space="preserve"> supervisor</w:t>
            </w:r>
          </w:p>
          <w:p w14:paraId="7F768851" w14:textId="621026E3" w:rsidR="00A90772" w:rsidRPr="008F4FDE" w:rsidRDefault="00A90772" w:rsidP="00A9077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8F4FDE">
              <w:rPr>
                <w:rFonts w:ascii="Arial" w:eastAsia="MS Mincho" w:hAnsi="Arial" w:cs="Arial"/>
                <w:sz w:val="18"/>
                <w:szCs w:val="18"/>
              </w:rPr>
              <w:t>Feedback from the assessment</w:t>
            </w:r>
          </w:p>
          <w:p w14:paraId="20B0CB1A" w14:textId="73640091" w:rsidR="00A90772" w:rsidRDefault="00A90772" w:rsidP="00A9077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8F4FDE">
              <w:rPr>
                <w:rFonts w:ascii="Arial" w:eastAsia="MS Mincho" w:hAnsi="Arial" w:cs="Arial"/>
                <w:sz w:val="18"/>
                <w:szCs w:val="18"/>
              </w:rPr>
              <w:t>Your action plan</w:t>
            </w:r>
          </w:p>
          <w:p w14:paraId="5E76B69B" w14:textId="792A6709" w:rsidR="0011068C" w:rsidRPr="008F4FDE" w:rsidRDefault="0011068C" w:rsidP="00A9077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</w:rPr>
              <w:t>The ‘Introduction to the Scheme for Registration’ video</w:t>
            </w:r>
          </w:p>
          <w:p w14:paraId="06A62BEB" w14:textId="7F2CB3DE" w:rsidR="00A90772" w:rsidRPr="008F4FDE" w:rsidRDefault="00A90772" w:rsidP="00A9077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8F4FDE">
              <w:rPr>
                <w:rFonts w:ascii="Arial" w:eastAsia="MS Mincho" w:hAnsi="Arial" w:cs="Arial"/>
                <w:sz w:val="18"/>
                <w:szCs w:val="18"/>
              </w:rPr>
              <w:t>Planning and preparation for further assessment visits, inclu</w:t>
            </w:r>
            <w:r w:rsidR="0011068C">
              <w:rPr>
                <w:rFonts w:ascii="Arial" w:eastAsia="MS Mincho" w:hAnsi="Arial" w:cs="Arial"/>
                <w:sz w:val="18"/>
                <w:szCs w:val="18"/>
              </w:rPr>
              <w:t xml:space="preserve">ding dates for visits </w:t>
            </w:r>
            <w:r w:rsidR="004A018B">
              <w:rPr>
                <w:rFonts w:ascii="Arial" w:eastAsia="MS Mincho" w:hAnsi="Arial" w:cs="Arial"/>
                <w:sz w:val="18"/>
                <w:szCs w:val="18"/>
              </w:rPr>
              <w:t>two</w:t>
            </w:r>
            <w:r w:rsidR="0011068C">
              <w:rPr>
                <w:rFonts w:ascii="Arial" w:eastAsia="MS Mincho" w:hAnsi="Arial" w:cs="Arial"/>
                <w:sz w:val="18"/>
                <w:szCs w:val="18"/>
              </w:rPr>
              <w:t xml:space="preserve"> and </w:t>
            </w:r>
            <w:r w:rsidR="009F3F3D">
              <w:rPr>
                <w:rFonts w:ascii="Arial" w:eastAsia="MS Mincho" w:hAnsi="Arial" w:cs="Arial"/>
                <w:sz w:val="18"/>
                <w:szCs w:val="18"/>
              </w:rPr>
              <w:t>three</w:t>
            </w:r>
          </w:p>
          <w:p w14:paraId="491392C1" w14:textId="77777777" w:rsidR="00A90772" w:rsidRPr="008F4FDE" w:rsidRDefault="00A90772" w:rsidP="00591F26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</w:p>
          <w:p w14:paraId="42531705" w14:textId="17B77083" w:rsidR="00720350" w:rsidRPr="008F4FDE" w:rsidRDefault="00A90772" w:rsidP="00591F26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8F4FD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Your</w:t>
            </w:r>
            <w:r w:rsidR="00720350" w:rsidRPr="008F4FD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 supervisor will</w:t>
            </w:r>
            <w:r w:rsidRPr="008F4FD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 need to be available to j</w:t>
            </w:r>
            <w:r w:rsidR="0011068C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oin us for this discussion for 3</w:t>
            </w:r>
            <w:r w:rsidRPr="008F4FD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0 minutes from approximately …………</w:t>
            </w:r>
          </w:p>
          <w:p w14:paraId="08A6FF00" w14:textId="77777777" w:rsidR="00F25FC5" w:rsidRPr="008F4FDE" w:rsidRDefault="00F25FC5" w:rsidP="00591F26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</w:p>
          <w:p w14:paraId="099150DC" w14:textId="77777777" w:rsidR="00F51022" w:rsidRPr="008F4FDE" w:rsidRDefault="00C7259E" w:rsidP="00591F26">
            <w:pPr>
              <w:spacing w:after="0" w:line="240" w:lineRule="auto"/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8F4FDE">
              <w:rPr>
                <w:rFonts w:ascii="Arial" w:eastAsia="MS Mincho" w:hAnsi="Arial" w:cs="Arial"/>
                <w:b/>
                <w:sz w:val="18"/>
                <w:szCs w:val="18"/>
              </w:rPr>
              <w:t>Train</w:t>
            </w:r>
            <w:r w:rsidR="00720350" w:rsidRPr="008F4FDE">
              <w:rPr>
                <w:rFonts w:ascii="Arial" w:eastAsia="MS Mincho" w:hAnsi="Arial" w:cs="Arial"/>
                <w:b/>
                <w:sz w:val="18"/>
                <w:szCs w:val="18"/>
              </w:rPr>
              <w:t>ee declaration (must be read,</w:t>
            </w:r>
            <w:r w:rsidRPr="008F4FDE">
              <w:rPr>
                <w:rFonts w:ascii="Arial" w:eastAsia="MS Mincho" w:hAnsi="Arial" w:cs="Arial"/>
                <w:b/>
                <w:sz w:val="18"/>
                <w:szCs w:val="18"/>
              </w:rPr>
              <w:t xml:space="preserve"> signed</w:t>
            </w:r>
            <w:r w:rsidR="001F639F" w:rsidRPr="008F4FDE">
              <w:rPr>
                <w:rFonts w:ascii="Arial" w:eastAsia="MS Mincho" w:hAnsi="Arial" w:cs="Arial"/>
                <w:b/>
                <w:sz w:val="18"/>
                <w:szCs w:val="18"/>
              </w:rPr>
              <w:t>,</w:t>
            </w:r>
            <w:r w:rsidRPr="008F4FDE">
              <w:rPr>
                <w:rFonts w:ascii="Arial" w:eastAsia="MS Mincho" w:hAnsi="Arial" w:cs="Arial"/>
                <w:b/>
                <w:sz w:val="18"/>
                <w:szCs w:val="18"/>
              </w:rPr>
              <w:t xml:space="preserve"> </w:t>
            </w:r>
            <w:r w:rsidR="00720350" w:rsidRPr="008F4FDE">
              <w:rPr>
                <w:rFonts w:ascii="Arial" w:eastAsia="MS Mincho" w:hAnsi="Arial" w:cs="Arial"/>
                <w:b/>
                <w:sz w:val="18"/>
                <w:szCs w:val="18"/>
              </w:rPr>
              <w:t xml:space="preserve">and returned </w:t>
            </w:r>
            <w:r w:rsidRPr="008F4FDE">
              <w:rPr>
                <w:rFonts w:ascii="Arial" w:eastAsia="MS Mincho" w:hAnsi="Arial" w:cs="Arial"/>
                <w:b/>
                <w:sz w:val="18"/>
                <w:szCs w:val="18"/>
              </w:rPr>
              <w:t>prior to the visit)</w:t>
            </w:r>
          </w:p>
          <w:p w14:paraId="3E2E7EDD" w14:textId="77777777" w:rsidR="00E96988" w:rsidRPr="008F4FDE" w:rsidRDefault="00E96988" w:rsidP="00591F26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8F4FDE">
              <w:rPr>
                <w:rFonts w:ascii="Arial" w:eastAsia="MS Mincho" w:hAnsi="Arial" w:cs="Arial"/>
                <w:sz w:val="18"/>
                <w:szCs w:val="18"/>
              </w:rPr>
              <w:t xml:space="preserve">I understand that no part of the </w:t>
            </w:r>
            <w:r w:rsidR="00385572" w:rsidRPr="008F4FDE">
              <w:rPr>
                <w:rFonts w:ascii="Arial" w:eastAsia="MS Mincho" w:hAnsi="Arial" w:cs="Arial"/>
                <w:sz w:val="18"/>
                <w:szCs w:val="18"/>
              </w:rPr>
              <w:t>remote a</w:t>
            </w:r>
            <w:r w:rsidRPr="008F4FDE">
              <w:rPr>
                <w:rFonts w:ascii="Arial" w:eastAsia="MS Mincho" w:hAnsi="Arial" w:cs="Arial"/>
                <w:sz w:val="18"/>
                <w:szCs w:val="18"/>
              </w:rPr>
              <w:t xml:space="preserve">ssessment visit is to be recorded or saved in any format, including audio or visual. </w:t>
            </w:r>
            <w:r w:rsidR="00720350" w:rsidRPr="008F4FDE">
              <w:rPr>
                <w:rFonts w:ascii="Arial" w:eastAsia="MS Mincho" w:hAnsi="Arial" w:cs="Arial"/>
                <w:sz w:val="18"/>
                <w:szCs w:val="18"/>
              </w:rPr>
              <w:t>I understand that I should not seek assistance from others during the visit. Any</w:t>
            </w:r>
            <w:r w:rsidRPr="008F4FDE">
              <w:rPr>
                <w:rFonts w:ascii="Arial" w:eastAsia="MS Mincho" w:hAnsi="Arial" w:cs="Arial"/>
                <w:sz w:val="18"/>
                <w:szCs w:val="18"/>
              </w:rPr>
              <w:t xml:space="preserve"> evidence of storing or sharing any element of an assessment visit will be considered as possible cheating and investigated fully under the regulations of the Scheme for Registration. </w:t>
            </w:r>
          </w:p>
          <w:p w14:paraId="33A24969" w14:textId="77777777" w:rsidR="0011068C" w:rsidRDefault="0011068C" w:rsidP="00591F26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</w:p>
          <w:p w14:paraId="7F6101F7" w14:textId="23594B16" w:rsidR="00F51022" w:rsidRPr="008F4FDE" w:rsidRDefault="00E96988" w:rsidP="00591F26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  <w:u w:val="single"/>
              </w:rPr>
            </w:pPr>
            <w:r w:rsidRPr="008F4FDE">
              <w:rPr>
                <w:rFonts w:ascii="Arial" w:eastAsia="MS Mincho" w:hAnsi="Arial" w:cs="Arial"/>
                <w:sz w:val="18"/>
                <w:szCs w:val="18"/>
              </w:rPr>
              <w:t>Signed by trainee………………………..</w:t>
            </w:r>
          </w:p>
          <w:p w14:paraId="47954EA6" w14:textId="77777777" w:rsidR="00B522E8" w:rsidRPr="008F4FDE" w:rsidRDefault="00B522E8" w:rsidP="00591F26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</w:p>
          <w:p w14:paraId="1AADDD62" w14:textId="202DDF72" w:rsidR="008F4FDE" w:rsidRDefault="00022812" w:rsidP="00C75F6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8F4FDE">
              <w:rPr>
                <w:rFonts w:ascii="Arial" w:eastAsia="MS Mincho" w:hAnsi="Arial" w:cs="Arial"/>
                <w:sz w:val="18"/>
                <w:szCs w:val="18"/>
              </w:rPr>
              <w:t>I agree with</w:t>
            </w:r>
            <w:r w:rsidR="008F4FDE">
              <w:rPr>
                <w:rFonts w:ascii="Arial" w:eastAsia="MS Mincho" w:hAnsi="Arial" w:cs="Arial"/>
                <w:sz w:val="18"/>
                <w:szCs w:val="18"/>
              </w:rPr>
              <w:t xml:space="preserve"> the proposed remote visit plan</w:t>
            </w:r>
          </w:p>
          <w:p w14:paraId="38E70FD7" w14:textId="77777777" w:rsidR="008F4FDE" w:rsidRDefault="008F4FDE" w:rsidP="00C75F6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</w:p>
          <w:p w14:paraId="394EE266" w14:textId="580D00DF" w:rsidR="00C75F67" w:rsidRDefault="008F4FDE" w:rsidP="00C75F6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</w:rPr>
              <w:t>T</w:t>
            </w:r>
            <w:r w:rsidR="00B522E8" w:rsidRPr="008F4FDE">
              <w:rPr>
                <w:rFonts w:ascii="Arial" w:eastAsia="MS Mincho" w:hAnsi="Arial" w:cs="Arial"/>
                <w:sz w:val="18"/>
                <w:szCs w:val="18"/>
              </w:rPr>
              <w:t>rainee…………………</w:t>
            </w:r>
            <w:r>
              <w:rPr>
                <w:rFonts w:ascii="Arial" w:eastAsia="MS Mincho" w:hAnsi="Arial" w:cs="Arial"/>
                <w:sz w:val="18"/>
                <w:szCs w:val="18"/>
              </w:rPr>
              <w:t>…                        Supervisor…………………….</w:t>
            </w:r>
          </w:p>
          <w:p w14:paraId="05E761DA" w14:textId="18A19ED2" w:rsidR="008F4FDE" w:rsidRDefault="008F4FDE" w:rsidP="00C75F6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</w:p>
          <w:p w14:paraId="0B56A1BA" w14:textId="193A7DBB" w:rsidR="008F4FDE" w:rsidRPr="008F4FDE" w:rsidRDefault="008F4FDE" w:rsidP="00C75F6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</w:rPr>
              <w:t>Assessor…………………..                       Date………………………</w:t>
            </w:r>
          </w:p>
          <w:p w14:paraId="6C714876" w14:textId="33074781" w:rsidR="00C75F67" w:rsidRPr="008F4FDE" w:rsidRDefault="00C75F67" w:rsidP="00C75F67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</w:p>
        </w:tc>
      </w:tr>
    </w:tbl>
    <w:p w14:paraId="00BED115" w14:textId="77777777" w:rsidR="00250F11" w:rsidRPr="00C75F67" w:rsidRDefault="00250F11" w:rsidP="00A90772">
      <w:pPr>
        <w:rPr>
          <w:rFonts w:ascii="Arial" w:hAnsi="Arial" w:cs="Arial"/>
          <w:lang w:val="en-US"/>
        </w:rPr>
      </w:pPr>
    </w:p>
    <w:sectPr w:rsidR="00250F11" w:rsidRPr="00C75F67" w:rsidSect="00C75F67">
      <w:headerReference w:type="default" r:id="rId8"/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B3611" w14:textId="77777777" w:rsidR="00E02FDF" w:rsidRDefault="00E02FDF" w:rsidP="00C75F67">
      <w:pPr>
        <w:spacing w:after="0" w:line="240" w:lineRule="auto"/>
      </w:pPr>
      <w:r>
        <w:separator/>
      </w:r>
    </w:p>
  </w:endnote>
  <w:endnote w:type="continuationSeparator" w:id="0">
    <w:p w14:paraId="39AC2EF6" w14:textId="77777777" w:rsidR="00E02FDF" w:rsidRDefault="00E02FDF" w:rsidP="00C75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liss 2 Light">
    <w:altName w:val="Arial"/>
    <w:panose1 w:val="00000000000000000000"/>
    <w:charset w:val="00"/>
    <w:family w:val="modern"/>
    <w:notTrueType/>
    <w:pitch w:val="variable"/>
    <w:sig w:usb0="A00000AF" w:usb1="5000204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FE844" w14:textId="77777777" w:rsidR="00E02FDF" w:rsidRDefault="00E02FDF" w:rsidP="00C75F67">
      <w:pPr>
        <w:spacing w:after="0" w:line="240" w:lineRule="auto"/>
      </w:pPr>
      <w:r>
        <w:separator/>
      </w:r>
    </w:p>
  </w:footnote>
  <w:footnote w:type="continuationSeparator" w:id="0">
    <w:p w14:paraId="7451EC8B" w14:textId="77777777" w:rsidR="00E02FDF" w:rsidRDefault="00E02FDF" w:rsidP="00C75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6A20E" w14:textId="385CAB90" w:rsidR="00C75F67" w:rsidRDefault="00F2792D">
    <w:pPr>
      <w:pStyle w:val="Header"/>
    </w:pPr>
    <w:r>
      <w:rPr>
        <w:rFonts w:ascii="Arial" w:hAnsi="Arial" w:cs="Arial"/>
        <w:noProof/>
        <w:lang w:eastAsia="en-GB"/>
      </w:rPr>
      <w:drawing>
        <wp:anchor distT="0" distB="0" distL="114300" distR="114300" simplePos="0" relativeHeight="251659264" behindDoc="0" locked="0" layoutInCell="1" allowOverlap="1" wp14:anchorId="562E947E" wp14:editId="6BC706AD">
          <wp:simplePos x="0" y="0"/>
          <wp:positionH relativeFrom="margin">
            <wp:align>left</wp:align>
          </wp:positionH>
          <wp:positionV relativeFrom="paragraph">
            <wp:posOffset>85090</wp:posOffset>
          </wp:positionV>
          <wp:extent cx="2670175" cy="676910"/>
          <wp:effectExtent l="0" t="0" r="0" b="889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017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03705"/>
    <w:multiLevelType w:val="hybridMultilevel"/>
    <w:tmpl w:val="1400B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956C8"/>
    <w:multiLevelType w:val="hybridMultilevel"/>
    <w:tmpl w:val="10C2222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1A24459"/>
    <w:multiLevelType w:val="hybridMultilevel"/>
    <w:tmpl w:val="B5DEB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65C4B"/>
    <w:multiLevelType w:val="hybridMultilevel"/>
    <w:tmpl w:val="E61EA36C"/>
    <w:lvl w:ilvl="0" w:tplc="70B69A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9920AA"/>
    <w:multiLevelType w:val="hybridMultilevel"/>
    <w:tmpl w:val="6CFEE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970FA"/>
    <w:multiLevelType w:val="hybridMultilevel"/>
    <w:tmpl w:val="C960E812"/>
    <w:lvl w:ilvl="0" w:tplc="408CBA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F30B9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95F5F"/>
    <w:multiLevelType w:val="hybridMultilevel"/>
    <w:tmpl w:val="6CFEEF82"/>
    <w:lvl w:ilvl="0" w:tplc="0409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117561">
    <w:abstractNumId w:val="3"/>
  </w:num>
  <w:num w:numId="2" w16cid:durableId="262227473">
    <w:abstractNumId w:val="5"/>
  </w:num>
  <w:num w:numId="3" w16cid:durableId="245068801">
    <w:abstractNumId w:val="4"/>
  </w:num>
  <w:num w:numId="4" w16cid:durableId="1351641680">
    <w:abstractNumId w:val="6"/>
  </w:num>
  <w:num w:numId="5" w16cid:durableId="1832595056">
    <w:abstractNumId w:val="0"/>
  </w:num>
  <w:num w:numId="6" w16cid:durableId="1599634194">
    <w:abstractNumId w:val="2"/>
  </w:num>
  <w:num w:numId="7" w16cid:durableId="2092657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CD5"/>
    <w:rsid w:val="00022812"/>
    <w:rsid w:val="00077C4A"/>
    <w:rsid w:val="00085396"/>
    <w:rsid w:val="000E4BD1"/>
    <w:rsid w:val="0011068C"/>
    <w:rsid w:val="0015017D"/>
    <w:rsid w:val="00157754"/>
    <w:rsid w:val="00197FAF"/>
    <w:rsid w:val="001F639F"/>
    <w:rsid w:val="00250F11"/>
    <w:rsid w:val="002629A3"/>
    <w:rsid w:val="00272ADD"/>
    <w:rsid w:val="00366CD3"/>
    <w:rsid w:val="00385572"/>
    <w:rsid w:val="00397D5C"/>
    <w:rsid w:val="003A092E"/>
    <w:rsid w:val="003E1D09"/>
    <w:rsid w:val="0044786A"/>
    <w:rsid w:val="00492954"/>
    <w:rsid w:val="004A018B"/>
    <w:rsid w:val="004B551C"/>
    <w:rsid w:val="005349A1"/>
    <w:rsid w:val="00562CBC"/>
    <w:rsid w:val="005767E4"/>
    <w:rsid w:val="00591F26"/>
    <w:rsid w:val="005A34B9"/>
    <w:rsid w:val="005A4D54"/>
    <w:rsid w:val="005E0F4C"/>
    <w:rsid w:val="0062689B"/>
    <w:rsid w:val="00677CD5"/>
    <w:rsid w:val="00720350"/>
    <w:rsid w:val="00722F3F"/>
    <w:rsid w:val="008D2E30"/>
    <w:rsid w:val="008F4FDE"/>
    <w:rsid w:val="008F6B2B"/>
    <w:rsid w:val="0091066D"/>
    <w:rsid w:val="009941EC"/>
    <w:rsid w:val="009F3F3D"/>
    <w:rsid w:val="00A90772"/>
    <w:rsid w:val="00AD6156"/>
    <w:rsid w:val="00B15805"/>
    <w:rsid w:val="00B522E8"/>
    <w:rsid w:val="00BD3E67"/>
    <w:rsid w:val="00BF1C67"/>
    <w:rsid w:val="00C5532E"/>
    <w:rsid w:val="00C7259E"/>
    <w:rsid w:val="00C75F67"/>
    <w:rsid w:val="00CB2D35"/>
    <w:rsid w:val="00D10DC7"/>
    <w:rsid w:val="00D232AA"/>
    <w:rsid w:val="00D939CF"/>
    <w:rsid w:val="00E02FDF"/>
    <w:rsid w:val="00E96988"/>
    <w:rsid w:val="00F25FC5"/>
    <w:rsid w:val="00F2792D"/>
    <w:rsid w:val="00F51022"/>
    <w:rsid w:val="00F564D1"/>
    <w:rsid w:val="00F61FA0"/>
    <w:rsid w:val="00F7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8C66F5"/>
  <w15:chartTrackingRefBased/>
  <w15:docId w15:val="{AF326682-D56D-4D1E-A34A-014894E21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268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68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68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8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8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89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203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7FA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7FAF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677CD5"/>
    <w:pPr>
      <w:widowControl w:val="0"/>
      <w:autoSpaceDE w:val="0"/>
      <w:autoSpaceDN w:val="0"/>
      <w:spacing w:after="0" w:line="274" w:lineRule="exact"/>
      <w:ind w:left="110"/>
    </w:pPr>
    <w:rPr>
      <w:rFonts w:ascii="Bliss 2 Light" w:eastAsia="Bliss 2 Light" w:hAnsi="Bliss 2 Light" w:cs="Bliss 2 Light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75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F67"/>
  </w:style>
  <w:style w:type="paragraph" w:styleId="Footer">
    <w:name w:val="footer"/>
    <w:basedOn w:val="Normal"/>
    <w:link w:val="FooterChar"/>
    <w:uiPriority w:val="99"/>
    <w:unhideWhenUsed/>
    <w:rsid w:val="00C75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F67"/>
  </w:style>
  <w:style w:type="character" w:styleId="UnresolvedMention">
    <w:name w:val="Unresolved Mention"/>
    <w:basedOn w:val="DefaultParagraphFont"/>
    <w:uiPriority w:val="99"/>
    <w:semiHidden/>
    <w:unhideWhenUsed/>
    <w:rsid w:val="0044786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B55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ollege-optometrists.org/qualifying/scheme-for-registration/stage-one/preparing-for-stage-one-visi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c\OneDrive\Documents\Custom%20Office%20Templates\Covid%2019%20%20Generic%20Assessment%20Plan%20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Covid 19  Generic Assessment Plan FINAL</Template>
  <TotalTime>1</TotalTime>
  <Pages>2</Pages>
  <Words>477</Words>
  <Characters>2724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Corby</dc:creator>
  <cp:keywords/>
  <dc:description/>
  <cp:lastModifiedBy>Rebekah Stevens</cp:lastModifiedBy>
  <cp:revision>2</cp:revision>
  <dcterms:created xsi:type="dcterms:W3CDTF">2023-08-02T16:11:00Z</dcterms:created>
  <dcterms:modified xsi:type="dcterms:W3CDTF">2023-08-02T16:11:00Z</dcterms:modified>
</cp:coreProperties>
</file>